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C211133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C67FB0">
        <w:rPr>
          <w:kern w:val="3"/>
          <w:lang w:val="en-US" w:eastAsia="ar-SA"/>
        </w:rPr>
        <w:t>02.04.2025.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143B0BC9" w:rsidR="00EC05A7" w:rsidRPr="00C67FB0" w:rsidRDefault="00EC05A7" w:rsidP="00C67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C67FB0">
        <w:rPr>
          <w:b/>
          <w:bCs/>
          <w:kern w:val="3"/>
          <w:lang w:val="sr-Cyrl-RS" w:eastAsia="ar-SA"/>
        </w:rPr>
        <w:t>Филтер и семеринзи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03E68EA" w14:textId="13990863" w:rsidR="00EC05A7" w:rsidRPr="00C67FB0" w:rsidRDefault="00EC05A7" w:rsidP="00C67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C67FB0">
        <w:rPr>
          <w:kern w:val="3"/>
          <w:lang w:val="sr-Cyrl-RS" w:eastAsia="ar-SA"/>
        </w:rPr>
        <w:t>до 15.000,00 динара</w:t>
      </w: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E7C650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C67FB0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3611335D" w:rsidR="00EC05A7" w:rsidRPr="00C67FB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C67FB0">
        <w:rPr>
          <w:b/>
          <w:kern w:val="3"/>
          <w:lang w:val="sr-Cyrl-RS" w:eastAsia="ar-SA"/>
        </w:rPr>
        <w:t>Гаранција произвођача</w:t>
      </w:r>
    </w:p>
    <w:p w14:paraId="2BE41847" w14:textId="2DF4F357" w:rsidR="00EC05A7" w:rsidRPr="00C67FB0" w:rsidRDefault="00C67FB0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C67FB0">
        <w:rPr>
          <w:b/>
          <w:bCs/>
          <w:kern w:val="3"/>
          <w:lang w:val="sr-Cyrl-RS" w:eastAsia="ar-SA"/>
        </w:rPr>
        <w:t xml:space="preserve">7. Начин плаћања: Одложено 45 дана </w:t>
      </w:r>
    </w:p>
    <w:p w14:paraId="688420BA" w14:textId="292829C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C67FB0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EF9C45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C67FB0">
        <w:rPr>
          <w:kern w:val="3"/>
          <w:lang w:val="sr-Cyrl-RS" w:eastAsia="ar-SA"/>
        </w:rPr>
        <w:t xml:space="preserve"> </w:t>
      </w:r>
      <w:r w:rsidR="00C67FB0" w:rsidRPr="00C67FB0">
        <w:rPr>
          <w:b/>
          <w:bCs/>
          <w:kern w:val="3"/>
          <w:lang w:val="sr-Cyrl-RS" w:eastAsia="ar-SA"/>
        </w:rPr>
        <w:t>07.04.2025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77ABC78" w:rsidR="005C2B67" w:rsidRPr="00C67FB0" w:rsidRDefault="00C67FB0" w:rsidP="00EC05A7">
      <w:pPr>
        <w:rPr>
          <w:lang w:val="sr-Cyrl-RS"/>
        </w:rPr>
      </w:pPr>
      <w:r>
        <w:rPr>
          <w:lang w:val="sr-Cyrl-RS"/>
        </w:rPr>
        <w:t>Милан Пешић: 063/ 113-45-73</w:t>
      </w:r>
    </w:p>
    <w:sectPr w:rsidR="005C2B67" w:rsidRPr="00C67FB0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9A463" w14:textId="77777777" w:rsidR="00EC0C38" w:rsidRDefault="00EC0C38">
      <w:r>
        <w:separator/>
      </w:r>
    </w:p>
  </w:endnote>
  <w:endnote w:type="continuationSeparator" w:id="0">
    <w:p w14:paraId="4FCD830A" w14:textId="77777777" w:rsidR="00EC0C38" w:rsidRDefault="00EC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C3891" w14:textId="77777777" w:rsidR="00EC0C38" w:rsidRDefault="00EC0C38">
      <w:r>
        <w:separator/>
      </w:r>
    </w:p>
  </w:footnote>
  <w:footnote w:type="continuationSeparator" w:id="0">
    <w:p w14:paraId="1774664B" w14:textId="77777777" w:rsidR="00EC0C38" w:rsidRDefault="00EC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5104403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C7634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C67FB0"/>
    <w:rsid w:val="00D409D4"/>
    <w:rsid w:val="00D6715A"/>
    <w:rsid w:val="00DE678A"/>
    <w:rsid w:val="00E45924"/>
    <w:rsid w:val="00E97BE4"/>
    <w:rsid w:val="00EC05A7"/>
    <w:rsid w:val="00EC0C38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2025-04-02T11:07:00Z</dcterms:modified>
</cp:coreProperties>
</file>